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85" w:rsidRPr="00867485" w:rsidRDefault="00867485" w:rsidP="00867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85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867485" w:rsidRPr="00867485" w:rsidRDefault="00867485" w:rsidP="00867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85">
        <w:rPr>
          <w:rFonts w:ascii="Times New Roman" w:hAnsi="Times New Roman" w:cs="Times New Roman"/>
          <w:b/>
          <w:sz w:val="28"/>
          <w:szCs w:val="28"/>
        </w:rPr>
        <w:t>ЦЕНТР ДЕТСКОГО ТВОРЧЕСТВА СТАНИЦЫ УДОБНОЙ</w:t>
      </w:r>
    </w:p>
    <w:p w:rsidR="00867485" w:rsidRPr="00867485" w:rsidRDefault="00867485" w:rsidP="0086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85" w:rsidRPr="00867485" w:rsidRDefault="00867485" w:rsidP="0086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85" w:rsidRPr="00867485" w:rsidRDefault="00867485" w:rsidP="00867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4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6748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867485" w:rsidRPr="00867485" w:rsidRDefault="00867485" w:rsidP="00867485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</w:p>
    <w:p w:rsidR="00867485" w:rsidRPr="00867485" w:rsidRDefault="00867485" w:rsidP="00867485">
      <w:pPr>
        <w:tabs>
          <w:tab w:val="left" w:pos="1215"/>
          <w:tab w:val="center" w:pos="4677"/>
          <w:tab w:val="left" w:pos="7305"/>
        </w:tabs>
        <w:rPr>
          <w:rFonts w:ascii="Times New Roman" w:hAnsi="Times New Roman" w:cs="Times New Roman"/>
          <w:b/>
          <w:sz w:val="24"/>
          <w:szCs w:val="24"/>
        </w:rPr>
      </w:pPr>
      <w:r w:rsidRPr="00867485">
        <w:rPr>
          <w:rFonts w:ascii="Times New Roman" w:hAnsi="Times New Roman" w:cs="Times New Roman"/>
          <w:b/>
          <w:sz w:val="24"/>
          <w:szCs w:val="24"/>
        </w:rPr>
        <w:tab/>
        <w:t>15 сентября 2017 года</w:t>
      </w:r>
      <w:r w:rsidRPr="00867485">
        <w:rPr>
          <w:rFonts w:ascii="Times New Roman" w:hAnsi="Times New Roman" w:cs="Times New Roman"/>
          <w:b/>
          <w:sz w:val="24"/>
          <w:szCs w:val="24"/>
        </w:rPr>
        <w:tab/>
        <w:t xml:space="preserve">ст. </w:t>
      </w:r>
      <w:proofErr w:type="gramStart"/>
      <w:r w:rsidRPr="00867485">
        <w:rPr>
          <w:rFonts w:ascii="Times New Roman" w:hAnsi="Times New Roman" w:cs="Times New Roman"/>
          <w:b/>
          <w:sz w:val="24"/>
          <w:szCs w:val="24"/>
        </w:rPr>
        <w:t>Удобной</w:t>
      </w:r>
      <w:proofErr w:type="gramEnd"/>
      <w:r w:rsidRPr="00867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85">
        <w:rPr>
          <w:rFonts w:ascii="Times New Roman" w:hAnsi="Times New Roman" w:cs="Times New Roman"/>
          <w:b/>
          <w:sz w:val="24"/>
          <w:szCs w:val="24"/>
        </w:rPr>
        <w:tab/>
        <w:t>№  13</w:t>
      </w:r>
    </w:p>
    <w:p w:rsidR="00867485" w:rsidRPr="00867485" w:rsidRDefault="00867485" w:rsidP="00867485">
      <w:pPr>
        <w:tabs>
          <w:tab w:val="left" w:pos="1215"/>
          <w:tab w:val="center" w:pos="4677"/>
          <w:tab w:val="left" w:pos="7305"/>
        </w:tabs>
        <w:rPr>
          <w:rFonts w:ascii="Times New Roman" w:hAnsi="Times New Roman" w:cs="Times New Roman"/>
          <w:b/>
          <w:sz w:val="24"/>
          <w:szCs w:val="24"/>
        </w:rPr>
      </w:pPr>
      <w:r w:rsidRPr="008674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867485">
        <w:rPr>
          <w:rFonts w:ascii="Times New Roman" w:hAnsi="Times New Roman" w:cs="Times New Roman"/>
          <w:b/>
          <w:sz w:val="24"/>
          <w:szCs w:val="24"/>
        </w:rPr>
        <w:t>«О запрете репетиторства педагогов</w:t>
      </w:r>
      <w:bookmarkStart w:id="0" w:name="_GoBack"/>
      <w:bookmarkEnd w:id="0"/>
    </w:p>
    <w:p w:rsidR="00867485" w:rsidRPr="00867485" w:rsidRDefault="00867485" w:rsidP="00867485">
      <w:pPr>
        <w:tabs>
          <w:tab w:val="left" w:pos="1215"/>
          <w:tab w:val="center" w:pos="4677"/>
          <w:tab w:val="left" w:pos="7305"/>
        </w:tabs>
        <w:rPr>
          <w:rFonts w:ascii="Times New Roman" w:hAnsi="Times New Roman" w:cs="Times New Roman"/>
          <w:b/>
          <w:sz w:val="24"/>
          <w:szCs w:val="24"/>
        </w:rPr>
      </w:pPr>
      <w:r w:rsidRPr="00867485">
        <w:rPr>
          <w:rFonts w:ascii="Times New Roman" w:hAnsi="Times New Roman" w:cs="Times New Roman"/>
          <w:b/>
          <w:sz w:val="24"/>
          <w:szCs w:val="24"/>
        </w:rPr>
        <w:t xml:space="preserve"> со своими учениками и запрете использования </w:t>
      </w:r>
    </w:p>
    <w:p w:rsidR="00867485" w:rsidRPr="00867485" w:rsidRDefault="00867485" w:rsidP="00867485">
      <w:pPr>
        <w:tabs>
          <w:tab w:val="left" w:pos="1215"/>
          <w:tab w:val="center" w:pos="4677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867485">
        <w:rPr>
          <w:rFonts w:ascii="Times New Roman" w:hAnsi="Times New Roman" w:cs="Times New Roman"/>
          <w:b/>
          <w:sz w:val="24"/>
          <w:szCs w:val="24"/>
        </w:rPr>
        <w:t>учебных площадей для репетиторства».</w:t>
      </w:r>
    </w:p>
    <w:p w:rsidR="00867485" w:rsidRPr="00867485" w:rsidRDefault="00867485" w:rsidP="0086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</w:t>
      </w:r>
      <w:r w:rsidRPr="00867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запрете репетиторства педагогов со своими учениками и     </w:t>
      </w:r>
    </w:p>
    <w:p w:rsidR="00867485" w:rsidRPr="00867485" w:rsidRDefault="00867485" w:rsidP="0086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запрете использования учебных площадей для репетиторства </w:t>
      </w:r>
    </w:p>
    <w:p w:rsidR="00867485" w:rsidRPr="00867485" w:rsidRDefault="00867485" w:rsidP="0086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867485" w:rsidRPr="00867485" w:rsidRDefault="00867485" w:rsidP="0086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674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 соответствии с письмом министерства образования, науки и молодежной политики Краснодарского края от 12 сентября 2017 года </w:t>
      </w:r>
    </w:p>
    <w:p w:rsidR="00867485" w:rsidRPr="00867485" w:rsidRDefault="00867485" w:rsidP="0086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№ 47-17625/17-11 «О проведении мониторинга реализации антикоррупционного законодательства»  и в связи с реализацией антикоррупционного законодательства в образовательных организациях муниципального образования </w:t>
      </w:r>
      <w:proofErr w:type="spellStart"/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Отрадненский</w:t>
      </w:r>
      <w:proofErr w:type="spellEnd"/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район    приказываю:</w:t>
      </w:r>
    </w:p>
    <w:p w:rsidR="00867485" w:rsidRPr="00867485" w:rsidRDefault="00867485" w:rsidP="0086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867485" w:rsidRPr="00867485" w:rsidRDefault="00867485" w:rsidP="0086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1. Запретить всем педагогам дополнительного образования проведение репетиторства со своими учениками.</w:t>
      </w:r>
    </w:p>
    <w:p w:rsidR="00867485" w:rsidRPr="00867485" w:rsidRDefault="00867485" w:rsidP="0086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2. Запретить использование учебных площадей для репетиторства с учащимися.</w:t>
      </w:r>
    </w:p>
    <w:p w:rsidR="00867485" w:rsidRPr="00867485" w:rsidRDefault="00867485" w:rsidP="00867485">
      <w:pPr>
        <w:spacing w:after="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3. </w:t>
      </w:r>
      <w:proofErr w:type="gramStart"/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Контроль за</w:t>
      </w:r>
      <w:proofErr w:type="gramEnd"/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867485" w:rsidRPr="00867485" w:rsidRDefault="00867485" w:rsidP="00867485">
      <w:pPr>
        <w:spacing w:after="0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867485" w:rsidRPr="00867485" w:rsidRDefault="00867485" w:rsidP="00867485">
      <w:pPr>
        <w:spacing w:after="0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867485" w:rsidRPr="00867485" w:rsidRDefault="00867485" w:rsidP="00867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                                            Директор______________ Никольская Ю. Ф.</w:t>
      </w:r>
    </w:p>
    <w:p w:rsidR="00867485" w:rsidRPr="00867485" w:rsidRDefault="00867485" w:rsidP="00867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83" w:rsidRPr="001C2A8C" w:rsidRDefault="00867485" w:rsidP="001C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683" w:rsidRPr="001C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85"/>
    <w:rsid w:val="001C2A8C"/>
    <w:rsid w:val="003F101C"/>
    <w:rsid w:val="00867485"/>
    <w:rsid w:val="008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2;&#1076;&#1090;\Documents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2017-09-25T08:01:00Z</dcterms:created>
  <dcterms:modified xsi:type="dcterms:W3CDTF">2017-09-25T08:01:00Z</dcterms:modified>
</cp:coreProperties>
</file>