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2C" w:rsidRPr="00CF4678" w:rsidRDefault="006D4F2C" w:rsidP="006D4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7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D4F2C" w:rsidRPr="00CF4678" w:rsidRDefault="006D4F2C" w:rsidP="006D4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78">
        <w:rPr>
          <w:rFonts w:ascii="Times New Roman" w:hAnsi="Times New Roman" w:cs="Times New Roman"/>
          <w:b/>
          <w:sz w:val="28"/>
          <w:szCs w:val="28"/>
        </w:rPr>
        <w:t>по  недопущению незаконных сборов денежных сре</w:t>
      </w:r>
      <w:proofErr w:type="gramStart"/>
      <w:r w:rsidRPr="00CF4678">
        <w:rPr>
          <w:rFonts w:ascii="Times New Roman" w:hAnsi="Times New Roman" w:cs="Times New Roman"/>
          <w:b/>
          <w:sz w:val="28"/>
          <w:szCs w:val="28"/>
        </w:rPr>
        <w:t>дств с р</w:t>
      </w:r>
      <w:proofErr w:type="gramEnd"/>
      <w:r w:rsidRPr="00CF4678">
        <w:rPr>
          <w:rFonts w:ascii="Times New Roman" w:hAnsi="Times New Roman" w:cs="Times New Roman"/>
          <w:b/>
          <w:sz w:val="28"/>
          <w:szCs w:val="28"/>
        </w:rPr>
        <w:t>одителей  обучающи</w:t>
      </w:r>
      <w:r>
        <w:rPr>
          <w:rFonts w:ascii="Times New Roman" w:hAnsi="Times New Roman" w:cs="Times New Roman"/>
          <w:b/>
          <w:sz w:val="28"/>
          <w:szCs w:val="28"/>
        </w:rPr>
        <w:t xml:space="preserve">хся и воспитанников в  МБОУДО ЦДТ 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Удобной</w:t>
      </w:r>
      <w:proofErr w:type="gramEnd"/>
    </w:p>
    <w:p w:rsidR="006D4F2C" w:rsidRPr="00CF4678" w:rsidRDefault="006D4F2C" w:rsidP="006D4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248"/>
        <w:gridCol w:w="1815"/>
        <w:gridCol w:w="2700"/>
      </w:tblGrid>
      <w:tr w:rsidR="006D4F2C" w:rsidRPr="006D4F2C" w:rsidTr="00CD2CEC">
        <w:tc>
          <w:tcPr>
            <w:tcW w:w="808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2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6D4F2C" w:rsidRPr="006D4F2C" w:rsidRDefault="006D4F2C" w:rsidP="00CD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2C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2C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2700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4F2C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6D4F2C" w:rsidRPr="006D4F2C" w:rsidTr="00CD2CEC">
        <w:tc>
          <w:tcPr>
            <w:tcW w:w="808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6D4F2C" w:rsidRPr="006D4F2C" w:rsidRDefault="006D4F2C" w:rsidP="00CD2CEC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Организация разъяснительной работы с административно-управленческим и педагогическим составом, а также с родителями (законными представителями) обучающихся и воспитанников о противозаконности коррупционных действий</w:t>
            </w:r>
          </w:p>
        </w:tc>
        <w:tc>
          <w:tcPr>
            <w:tcW w:w="1815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Сентя</w:t>
            </w:r>
            <w:r>
              <w:rPr>
                <w:rFonts w:ascii="Arial" w:hAnsi="Arial" w:cs="Arial"/>
                <w:sz w:val="24"/>
                <w:szCs w:val="24"/>
              </w:rPr>
              <w:t>брь-декабрь 2017</w:t>
            </w:r>
            <w:r w:rsidRPr="006D4F2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700" w:type="dxa"/>
          </w:tcPr>
          <w:p w:rsidR="006D4F2C" w:rsidRPr="006D4F2C" w:rsidRDefault="006D4F2C" w:rsidP="006D4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ЦДТ</w:t>
            </w:r>
          </w:p>
        </w:tc>
      </w:tr>
      <w:tr w:rsidR="006D4F2C" w:rsidRPr="006D4F2C" w:rsidTr="00CD2CEC">
        <w:tc>
          <w:tcPr>
            <w:tcW w:w="808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6D4F2C" w:rsidRPr="006D4F2C" w:rsidRDefault="006D4F2C" w:rsidP="00CD2CEC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 xml:space="preserve">Изучение инструктивно-методических  писем </w:t>
            </w:r>
            <w:proofErr w:type="spellStart"/>
            <w:r w:rsidRPr="006D4F2C"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  <w:r w:rsidRPr="006D4F2C">
              <w:rPr>
                <w:rFonts w:ascii="Arial" w:hAnsi="Arial" w:cs="Arial"/>
                <w:sz w:val="24"/>
                <w:szCs w:val="24"/>
              </w:rPr>
              <w:t xml:space="preserve"> о возможных мерах пресечения  противоправной деятельности по незаконному сбору денежных средств</w:t>
            </w:r>
          </w:p>
        </w:tc>
        <w:tc>
          <w:tcPr>
            <w:tcW w:w="1815" w:type="dxa"/>
          </w:tcPr>
          <w:p w:rsidR="006D4F2C" w:rsidRPr="006D4F2C" w:rsidRDefault="006D4F2C" w:rsidP="006D4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Сентябрь-октябрь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D4F2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</w:tcPr>
          <w:p w:rsidR="006D4F2C" w:rsidRPr="006D4F2C" w:rsidRDefault="006D4F2C" w:rsidP="006D4F2C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ЦДТ</w:t>
            </w:r>
          </w:p>
        </w:tc>
      </w:tr>
      <w:tr w:rsidR="006D4F2C" w:rsidRPr="006D4F2C" w:rsidTr="00CD2CEC">
        <w:tc>
          <w:tcPr>
            <w:tcW w:w="808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6D4F2C" w:rsidRPr="006D4F2C" w:rsidRDefault="006D4F2C" w:rsidP="00435CC8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 xml:space="preserve">Создание на сайте  </w:t>
            </w:r>
            <w:r w:rsidR="00435CC8">
              <w:rPr>
                <w:rFonts w:ascii="Arial" w:hAnsi="Arial" w:cs="Arial"/>
                <w:sz w:val="24"/>
                <w:szCs w:val="24"/>
              </w:rPr>
              <w:t>ЦДТ</w:t>
            </w:r>
            <w:r w:rsidRPr="006D4F2C">
              <w:rPr>
                <w:rFonts w:ascii="Arial" w:hAnsi="Arial" w:cs="Arial"/>
                <w:sz w:val="24"/>
                <w:szCs w:val="24"/>
              </w:rPr>
              <w:t xml:space="preserve"> и обеспечение функционирования  раздела для контроля и реагирования по фактам незаконного сбора денежных средств</w:t>
            </w:r>
          </w:p>
        </w:tc>
        <w:tc>
          <w:tcPr>
            <w:tcW w:w="1815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2017</w:t>
            </w:r>
            <w:r w:rsidRPr="006D4F2C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2700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дополнительного </w:t>
            </w:r>
            <w:r w:rsidR="00435CC8">
              <w:rPr>
                <w:rFonts w:ascii="Arial" w:hAnsi="Arial" w:cs="Arial"/>
                <w:sz w:val="24"/>
                <w:szCs w:val="24"/>
              </w:rPr>
              <w:t>образования  Чернобривец В. И.</w:t>
            </w:r>
          </w:p>
        </w:tc>
      </w:tr>
      <w:tr w:rsidR="006D4F2C" w:rsidRPr="006D4F2C" w:rsidTr="00CD2CEC">
        <w:tc>
          <w:tcPr>
            <w:tcW w:w="808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6D4F2C" w:rsidRPr="006D4F2C" w:rsidRDefault="006D4F2C" w:rsidP="00CD2CEC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Организация проведения мониторинга  мнения родителей (законных представителей) обучающихся и воспитанников 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815" w:type="dxa"/>
          </w:tcPr>
          <w:p w:rsidR="006D4F2C" w:rsidRPr="006D4F2C" w:rsidRDefault="006D4F2C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Август каждого года</w:t>
            </w:r>
          </w:p>
        </w:tc>
        <w:tc>
          <w:tcPr>
            <w:tcW w:w="2700" w:type="dxa"/>
          </w:tcPr>
          <w:p w:rsidR="006D4F2C" w:rsidRPr="006D4F2C" w:rsidRDefault="006D4F2C" w:rsidP="00435CC8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Админис</w:t>
            </w:r>
            <w:bookmarkStart w:id="0" w:name="_GoBack"/>
            <w:bookmarkEnd w:id="0"/>
            <w:r w:rsidRPr="006D4F2C">
              <w:rPr>
                <w:rFonts w:ascii="Arial" w:hAnsi="Arial" w:cs="Arial"/>
                <w:sz w:val="24"/>
                <w:szCs w:val="24"/>
              </w:rPr>
              <w:t xml:space="preserve">трация </w:t>
            </w:r>
            <w:r w:rsidR="00435CC8">
              <w:rPr>
                <w:rFonts w:ascii="Arial" w:hAnsi="Arial" w:cs="Arial"/>
                <w:sz w:val="24"/>
                <w:szCs w:val="24"/>
              </w:rPr>
              <w:t>ЦДТ</w:t>
            </w:r>
          </w:p>
        </w:tc>
      </w:tr>
      <w:tr w:rsidR="00435CC8" w:rsidRPr="006D4F2C" w:rsidTr="00CD2CEC">
        <w:tc>
          <w:tcPr>
            <w:tcW w:w="808" w:type="dxa"/>
          </w:tcPr>
          <w:p w:rsidR="00435CC8" w:rsidRPr="006D4F2C" w:rsidRDefault="00435CC8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435CC8" w:rsidRPr="006D4F2C" w:rsidRDefault="00435CC8" w:rsidP="00435CC8">
            <w:pPr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 xml:space="preserve"> Размещение  на сайте </w:t>
            </w:r>
            <w:r>
              <w:rPr>
                <w:rFonts w:ascii="Arial" w:hAnsi="Arial" w:cs="Arial"/>
                <w:sz w:val="24"/>
                <w:szCs w:val="24"/>
              </w:rPr>
              <w:t>ЦДТ</w:t>
            </w:r>
            <w:r w:rsidRPr="006D4F2C">
              <w:rPr>
                <w:rFonts w:ascii="Arial" w:hAnsi="Arial" w:cs="Arial"/>
                <w:sz w:val="24"/>
                <w:szCs w:val="24"/>
              </w:rPr>
              <w:t xml:space="preserve"> документов и информации по вопросам пресечения незаконных сборов денежных средств</w:t>
            </w:r>
          </w:p>
        </w:tc>
        <w:tc>
          <w:tcPr>
            <w:tcW w:w="1815" w:type="dxa"/>
          </w:tcPr>
          <w:p w:rsidR="00435CC8" w:rsidRPr="006D4F2C" w:rsidRDefault="00435CC8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F2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</w:tcPr>
          <w:p w:rsidR="00435CC8" w:rsidRPr="006D4F2C" w:rsidRDefault="00435CC8" w:rsidP="00CD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 дополнительного образования  Чернобривец В. И.</w:t>
            </w:r>
          </w:p>
        </w:tc>
      </w:tr>
    </w:tbl>
    <w:p w:rsidR="006D4F2C" w:rsidRPr="00CF4678" w:rsidRDefault="006D4F2C" w:rsidP="006D4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683" w:rsidRPr="001C2A8C" w:rsidRDefault="00232114" w:rsidP="001C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683" w:rsidRPr="001C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2C"/>
    <w:rsid w:val="001C2A8C"/>
    <w:rsid w:val="00232114"/>
    <w:rsid w:val="003F101C"/>
    <w:rsid w:val="00435CC8"/>
    <w:rsid w:val="006D4F2C"/>
    <w:rsid w:val="00797479"/>
    <w:rsid w:val="008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2;&#1076;&#1090;\Documents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3</cp:revision>
  <dcterms:created xsi:type="dcterms:W3CDTF">2017-09-21T09:18:00Z</dcterms:created>
  <dcterms:modified xsi:type="dcterms:W3CDTF">2017-09-25T08:48:00Z</dcterms:modified>
</cp:coreProperties>
</file>